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A3" w:rsidRDefault="009C17A3" w:rsidP="001568AD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</w:p>
    <w:p w:rsidR="009C17A3" w:rsidRPr="00D86603" w:rsidRDefault="009C17A3" w:rsidP="00D86603">
      <w:pPr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C730FA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上海市“</w:t>
      </w:r>
      <w:r w:rsidRPr="00C730FA">
        <w:rPr>
          <w:rFonts w:ascii="华文中宋" w:eastAsia="华文中宋" w:hAnsi="华文中宋" w:cs="华文中宋" w:hint="eastAsia"/>
          <w:b/>
          <w:bCs/>
          <w:sz w:val="36"/>
          <w:szCs w:val="36"/>
        </w:rPr>
        <w:t>海外名师项目”绩效评估要求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sz w:val="28"/>
          <w:szCs w:val="28"/>
        </w:rPr>
        <w:t>1</w:t>
      </w:r>
      <w:r w:rsidRPr="00C730FA">
        <w:rPr>
          <w:rFonts w:ascii="仿宋_GB2312" w:eastAsia="仿宋_GB2312" w:hAnsi="宋体" w:cs="仿宋_GB2312"/>
          <w:sz w:val="28"/>
          <w:szCs w:val="28"/>
        </w:rPr>
        <w:t>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学术目标的完成程度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 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2.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学术目标的完成质量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3.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学术目标的完成时效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4.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学术目标的可持续发展性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5.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学校有无项目验收手续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6.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项目验收方式的合理性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7.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项目验收结果的公正性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8.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项目管理制度的健全性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9.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项目管理方式的有效性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10.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项目资金的使用程度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11.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按“申报指南”要求制定项目预算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12.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按实际拨款合理调整预算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13.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项目支出符合预算和规定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14.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项目资料填写规范、资料完整、材料翔实、数据真实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15.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工作内容是否以为本科生及研究生授课为主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16.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是否促成国内学生开展海外交流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17.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是否促成海外学生来国内交流</w:t>
      </w:r>
      <w:r w:rsidRPr="00C730FA">
        <w:rPr>
          <w:rFonts w:ascii="仿宋_GB2312" w:eastAsia="仿宋_GB2312" w:hAnsi="宋体"/>
          <w:color w:val="000000"/>
          <w:kern w:val="0"/>
          <w:sz w:val="28"/>
          <w:szCs w:val="28"/>
        </w:rPr>
        <w:tab/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18.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是否指导青年教师或学生在国际学术期刊发表论文</w:t>
      </w:r>
    </w:p>
    <w:p w:rsidR="009C17A3" w:rsidRPr="00C730FA" w:rsidRDefault="009C17A3" w:rsidP="001568AD">
      <w:pPr>
        <w:spacing w:line="48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19.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是否指导青年教师申报成功国家级科研项目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</w:p>
    <w:p w:rsidR="009C17A3" w:rsidRPr="00C730FA" w:rsidRDefault="009C17A3" w:rsidP="009E6381">
      <w:pPr>
        <w:spacing w:line="480" w:lineRule="exact"/>
        <w:ind w:left="31680" w:hangingChars="200" w:firstLine="31680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20.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学术活动：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）是否邀请国际知名学者来任教学校讲学；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2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）为促</w:t>
      </w:r>
    </w:p>
    <w:p w:rsidR="009C17A3" w:rsidRPr="00D86603" w:rsidRDefault="009C17A3" w:rsidP="00427BA1">
      <w:pPr>
        <w:spacing w:line="480" w:lineRule="exact"/>
      </w:pP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进任教学校的国际学术活动开展，有什么实质性成果，如举行与海外同行的研讨交流、国际学术会议等；</w:t>
      </w:r>
      <w:r w:rsidRPr="00C730FA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3</w:t>
      </w:r>
      <w:r w:rsidRPr="00C730FA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）是否在任教学校开设以国内同行为对象的学术讲座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。</w:t>
      </w:r>
    </w:p>
    <w:sectPr w:rsidR="009C17A3" w:rsidRPr="00D86603" w:rsidSect="0084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A3" w:rsidRDefault="009C17A3" w:rsidP="001568AD">
      <w:r>
        <w:separator/>
      </w:r>
    </w:p>
  </w:endnote>
  <w:endnote w:type="continuationSeparator" w:id="0">
    <w:p w:rsidR="009C17A3" w:rsidRDefault="009C17A3" w:rsidP="0015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A3" w:rsidRDefault="009C17A3" w:rsidP="001568AD">
      <w:r>
        <w:separator/>
      </w:r>
    </w:p>
  </w:footnote>
  <w:footnote w:type="continuationSeparator" w:id="0">
    <w:p w:rsidR="009C17A3" w:rsidRDefault="009C17A3" w:rsidP="00156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8AD"/>
    <w:rsid w:val="001568AD"/>
    <w:rsid w:val="002D56E7"/>
    <w:rsid w:val="0040756A"/>
    <w:rsid w:val="00427BA1"/>
    <w:rsid w:val="004C1257"/>
    <w:rsid w:val="00545206"/>
    <w:rsid w:val="006B220D"/>
    <w:rsid w:val="008071A2"/>
    <w:rsid w:val="00840888"/>
    <w:rsid w:val="00891F0D"/>
    <w:rsid w:val="008C41CE"/>
    <w:rsid w:val="009A6376"/>
    <w:rsid w:val="009C17A3"/>
    <w:rsid w:val="009E6381"/>
    <w:rsid w:val="00A86E7A"/>
    <w:rsid w:val="00AD431A"/>
    <w:rsid w:val="00C730FA"/>
    <w:rsid w:val="00D86603"/>
    <w:rsid w:val="00DD5FCA"/>
    <w:rsid w:val="00EA69CB"/>
    <w:rsid w:val="00EC70B3"/>
    <w:rsid w:val="00F0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A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5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68A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568A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68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67</Words>
  <Characters>386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番茄花园</cp:lastModifiedBy>
  <cp:revision>5</cp:revision>
  <dcterms:created xsi:type="dcterms:W3CDTF">2014-03-25T05:42:00Z</dcterms:created>
  <dcterms:modified xsi:type="dcterms:W3CDTF">2014-04-14T05:43:00Z</dcterms:modified>
</cp:coreProperties>
</file>